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37" w:rsidRPr="00BF1FD4" w:rsidRDefault="009B0237" w:rsidP="00C107DC">
      <w:pPr>
        <w:spacing w:after="0" w:line="240" w:lineRule="auto"/>
        <w:rPr>
          <w:u w:val="single"/>
        </w:rPr>
      </w:pPr>
      <w:r w:rsidRPr="00BF1FD4">
        <w:rPr>
          <w:u w:val="single"/>
        </w:rPr>
        <w:t xml:space="preserve">Take over the franchise Guardian of Memories outside </w:t>
      </w:r>
      <w:smartTag w:uri="urn:schemas-microsoft-com:office:smarttags" w:element="country-region">
        <w:smartTag w:uri="urn:schemas-microsoft-com:office:smarttags" w:element="place">
          <w:r w:rsidRPr="00BF1FD4">
            <w:rPr>
              <w:u w:val="single"/>
            </w:rPr>
            <w:t>Croatia</w:t>
          </w:r>
        </w:smartTag>
      </w:smartTag>
    </w:p>
    <w:p w:rsidR="009B0237" w:rsidRPr="00BF1FD4" w:rsidRDefault="009B0237" w:rsidP="00C107DC">
      <w:pPr>
        <w:spacing w:after="0" w:line="240" w:lineRule="auto"/>
      </w:pPr>
    </w:p>
    <w:p w:rsidR="009B0237" w:rsidRPr="00BF1FD4" w:rsidRDefault="009B0237" w:rsidP="00C107DC">
      <w:pPr>
        <w:spacing w:after="0" w:line="240" w:lineRule="auto"/>
      </w:pPr>
      <w:r w:rsidRPr="00BF1FD4">
        <w:rPr>
          <w:b/>
          <w:bCs/>
        </w:rPr>
        <w:t>Guardian of Memories</w:t>
      </w:r>
      <w:r w:rsidRPr="00BF1FD4">
        <w:t xml:space="preserve"> </w:t>
      </w:r>
      <w:r w:rsidRPr="00BF1FD4">
        <w:rPr>
          <w:b/>
        </w:rPr>
        <w:t>was selected among the 20 best projects in the world</w:t>
      </w:r>
      <w:r w:rsidRPr="00BF1FD4">
        <w:t xml:space="preserve"> at the franchise fair Next Gen 2016 in San Antonio, Texas, </w:t>
      </w:r>
      <w:r>
        <w:t xml:space="preserve">it is </w:t>
      </w:r>
      <w:r w:rsidRPr="00BF1FD4">
        <w:t>the concept delighted many people. I got a vision there that every living man needs this, and with some modification and adaption to every tradition this service  can become exactly that.</w:t>
      </w:r>
      <w:r w:rsidRPr="00BF1FD4">
        <w:br/>
        <w:t xml:space="preserve">The idea of keeping the </w:t>
      </w:r>
      <w:r>
        <w:t>graves</w:t>
      </w:r>
      <w:r w:rsidRPr="00BF1FD4">
        <w:t xml:space="preserve">, which was initially my personal comfort after the loss of </w:t>
      </w:r>
      <w:r>
        <w:t>my</w:t>
      </w:r>
      <w:r w:rsidRPr="00BF1FD4">
        <w:t xml:space="preserve"> mother, and after that</w:t>
      </w:r>
      <w:r>
        <w:t xml:space="preserve"> came</w:t>
      </w:r>
      <w:r w:rsidRPr="00BF1FD4">
        <w:t xml:space="preserve"> the idea that </w:t>
      </w:r>
      <w:r>
        <w:t>this is</w:t>
      </w:r>
      <w:r w:rsidRPr="00BF1FD4">
        <w:t xml:space="preserve"> </w:t>
      </w:r>
      <w:r>
        <w:t>necessary, the idea was</w:t>
      </w:r>
      <w:r w:rsidRPr="00BF1FD4">
        <w:t xml:space="preserve"> accepted</w:t>
      </w:r>
      <w:r>
        <w:t>,</w:t>
      </w:r>
      <w:r w:rsidRPr="00BF1FD4">
        <w:t xml:space="preserve"> and because of it I was awarded with the Micro-entrepreneur's Award for the year 2015/2016. </w:t>
      </w:r>
      <w:r>
        <w:t>This</w:t>
      </w:r>
      <w:r w:rsidRPr="00BF1FD4">
        <w:t xml:space="preserve"> is now </w:t>
      </w:r>
      <w:r>
        <w:t>greater</w:t>
      </w:r>
      <w:r w:rsidRPr="00BF1FD4">
        <w:t xml:space="preserve"> than me</w:t>
      </w:r>
      <w:r>
        <w:t>,</w:t>
      </w:r>
      <w:r w:rsidRPr="00BF1FD4">
        <w:t xml:space="preserve"> and it is up to me to make this service available to every living person who naturally feels the need for it.</w:t>
      </w:r>
      <w:r w:rsidRPr="00BF1FD4">
        <w:br/>
        <w:t xml:space="preserve">Franchising is a brilliant model to make this service available outside of </w:t>
      </w:r>
      <w:smartTag w:uri="urn:schemas-microsoft-com:office:smarttags" w:element="country-region">
        <w:smartTag w:uri="urn:schemas-microsoft-com:office:smarttags" w:element="place">
          <w:r w:rsidRPr="00BF1FD4">
            <w:t>Croatia</w:t>
          </w:r>
        </w:smartTag>
      </w:smartTag>
      <w:r w:rsidRPr="00BF1FD4">
        <w:t xml:space="preserve"> as soon as possible.</w:t>
      </w:r>
    </w:p>
    <w:p w:rsidR="009B0237" w:rsidRPr="00BF1FD4" w:rsidRDefault="009B0237" w:rsidP="00C107DC">
      <w:pPr>
        <w:spacing w:after="0" w:line="240" w:lineRule="auto"/>
      </w:pPr>
    </w:p>
    <w:p w:rsidR="009B0237" w:rsidRPr="00BF1FD4" w:rsidRDefault="009B0237" w:rsidP="00C107DC">
      <w:pPr>
        <w:spacing w:after="0" w:line="240" w:lineRule="auto"/>
        <w:rPr>
          <w:b/>
          <w:bCs/>
        </w:rPr>
      </w:pPr>
      <w:r w:rsidRPr="00BF1FD4">
        <w:rPr>
          <w:b/>
          <w:bCs/>
        </w:rPr>
        <w:t>IMPORTANT: A good franchisor is the keeper of the brand</w:t>
      </w:r>
    </w:p>
    <w:p w:rsidR="009B0237" w:rsidRPr="00BF1FD4" w:rsidRDefault="009B0237" w:rsidP="00C107DC">
      <w:pPr>
        <w:spacing w:after="0" w:line="240" w:lineRule="auto"/>
      </w:pPr>
    </w:p>
    <w:p w:rsidR="009B0237" w:rsidRPr="00BF1FD4" w:rsidRDefault="009B0237" w:rsidP="00C107DC">
      <w:pPr>
        <w:spacing w:after="0" w:line="240" w:lineRule="auto"/>
      </w:pPr>
      <w:r w:rsidRPr="00BF1FD4">
        <w:rPr>
          <w:b/>
          <w:bCs/>
        </w:rPr>
        <w:t xml:space="preserve">WHY </w:t>
      </w:r>
      <w:r>
        <w:rPr>
          <w:b/>
          <w:bCs/>
        </w:rPr>
        <w:t>TO TAKE OVER THE FRANCHISE GUARDIAN</w:t>
      </w:r>
      <w:r w:rsidRPr="00BF1FD4">
        <w:rPr>
          <w:b/>
          <w:bCs/>
        </w:rPr>
        <w:t xml:space="preserve"> OF </w:t>
      </w:r>
      <w:r>
        <w:rPr>
          <w:b/>
          <w:bCs/>
        </w:rPr>
        <w:t>MEMORIES</w:t>
      </w:r>
      <w:r w:rsidRPr="00BF1FD4">
        <w:rPr>
          <w:b/>
          <w:bCs/>
        </w:rPr>
        <w:t>®</w:t>
      </w:r>
      <w:r>
        <w:rPr>
          <w:b/>
          <w:bCs/>
        </w:rPr>
        <w:t>?</w:t>
      </w:r>
    </w:p>
    <w:p w:rsidR="009B0237" w:rsidRPr="00BF1FD4" w:rsidRDefault="009B0237" w:rsidP="00C107DC">
      <w:pPr>
        <w:spacing w:after="0" w:line="240" w:lineRule="auto"/>
        <w:rPr>
          <w:b/>
          <w:bCs/>
        </w:rPr>
      </w:pPr>
      <w:r w:rsidRPr="00BF1FD4">
        <w:t>√ a business model that has been developing for 5 years</w:t>
      </w:r>
      <w:r w:rsidRPr="00BF1FD4">
        <w:br/>
        <w:t>√ we record an increase of 50 % each year in finances and</w:t>
      </w:r>
      <w:r>
        <w:t xml:space="preserve"> in</w:t>
      </w:r>
      <w:r w:rsidRPr="00BF1FD4">
        <w:t xml:space="preserve"> the number of clients</w:t>
      </w:r>
      <w:r w:rsidRPr="00BF1FD4">
        <w:br/>
        <w:t>√ a proven marketing model of advertising</w:t>
      </w:r>
      <w:r w:rsidRPr="00BF1FD4">
        <w:br/>
        <w:t>√ a proven supportive relationship with clients</w:t>
      </w:r>
      <w:r w:rsidRPr="00BF1FD4">
        <w:br/>
        <w:t>√ a proven model that has a high client return</w:t>
      </w:r>
      <w:r w:rsidRPr="00BF1FD4">
        <w:br/>
        <w:t>√ a service that every living man needs</w:t>
      </w:r>
      <w:r w:rsidRPr="00BF1FD4">
        <w:br/>
        <w:t>√ a recognizable brand</w:t>
      </w:r>
      <w:r w:rsidRPr="00BF1FD4">
        <w:br/>
        <w:t>√ award winning project in Croatia</w:t>
      </w:r>
      <w:r w:rsidRPr="00BF1FD4">
        <w:br/>
        <w:t>√ awarded project in 2016, selected among the top 20 projects in the world (San Antonio, IFA)</w:t>
      </w:r>
      <w:r w:rsidRPr="00BF1FD4">
        <w:br/>
        <w:t>√ the first and unique service covering the whole of Croatia</w:t>
      </w:r>
      <w:r w:rsidRPr="00BF1FD4">
        <w:br/>
        <w:t>√ a business that requires minimal investments</w:t>
      </w:r>
      <w:r w:rsidRPr="00BF1FD4">
        <w:br/>
        <w:t>√ you are buying our mistakes</w:t>
      </w:r>
      <w:r w:rsidRPr="00BF1FD4">
        <w:br/>
        <w:t>√ you get a continuous education and support</w:t>
      </w:r>
      <w:r w:rsidRPr="00BF1FD4">
        <w:br/>
        <w:t xml:space="preserve">√ </w:t>
      </w:r>
      <w:r>
        <w:t>a</w:t>
      </w:r>
      <w:r w:rsidRPr="00BF1FD4">
        <w:t xml:space="preserve"> software system that administratively solves operational steps and tasks that you can be focused on business itself</w:t>
      </w:r>
      <w:r w:rsidRPr="00BF1FD4">
        <w:br/>
      </w:r>
      <w:r w:rsidRPr="00BF1FD4">
        <w:rPr>
          <w:b/>
          <w:bCs/>
        </w:rPr>
        <w:br/>
        <w:t>WHO CAN BE A FRANCHISEE OF THE FRANCHISE GUARDIAN OF MEMORIES®?</w:t>
      </w:r>
    </w:p>
    <w:p w:rsidR="009B0237" w:rsidRPr="00BF1FD4" w:rsidRDefault="009B0237" w:rsidP="00C107DC">
      <w:pPr>
        <w:spacing w:after="0" w:line="240" w:lineRule="auto"/>
      </w:pPr>
    </w:p>
    <w:p w:rsidR="009B0237" w:rsidRPr="00BF1FD4" w:rsidRDefault="009B0237" w:rsidP="00C107DC">
      <w:pPr>
        <w:spacing w:after="0" w:line="240" w:lineRule="auto"/>
      </w:pPr>
      <w:r w:rsidRPr="00BF1FD4">
        <w:t xml:space="preserve">A franchisee can only be a person with a high and prominent business ethics. </w:t>
      </w:r>
      <w:r>
        <w:t>We do not want a</w:t>
      </w:r>
      <w:r w:rsidRPr="00BF1FD4">
        <w:t xml:space="preserve"> person whose sole motive is EARNING. Of course, earning is the ultimate business purpose, but it must not be the only motive.</w:t>
      </w:r>
    </w:p>
    <w:p w:rsidR="009B0237" w:rsidRPr="00BF1FD4" w:rsidRDefault="009B0237" w:rsidP="00C107DC">
      <w:pPr>
        <w:spacing w:after="0" w:line="240" w:lineRule="auto"/>
      </w:pPr>
    </w:p>
    <w:p w:rsidR="009B0237" w:rsidRPr="00BF1FD4" w:rsidRDefault="009B0237" w:rsidP="00C107DC">
      <w:pPr>
        <w:spacing w:after="0" w:line="240" w:lineRule="auto"/>
      </w:pPr>
      <w:r w:rsidRPr="00BF1FD4">
        <w:t>That person must want to make the impossible, he/she must want and be able to make the changes that mean life. A person must have high empathy and understanding for people with pronounced communication skills. He/she should listen more and talk less.</w:t>
      </w:r>
      <w:r w:rsidRPr="00BF1FD4">
        <w:br/>
      </w:r>
      <w:r>
        <w:t>He/she</w:t>
      </w:r>
      <w:r w:rsidRPr="00BF1FD4">
        <w:t xml:space="preserve"> must be devoted to work and adaptable. That person must be organized and ready to have high heels in the car (if it is a woman) as well as rubber boots. He/she must have a correct attitude towards all nationalities and religions, especially those who are present in the country in which he/</w:t>
      </w:r>
      <w:r>
        <w:t>s</w:t>
      </w:r>
      <w:r w:rsidRPr="00BF1FD4">
        <w:t xml:space="preserve">he lives. </w:t>
      </w:r>
      <w:r>
        <w:t>He</w:t>
      </w:r>
      <w:r w:rsidRPr="00BF1FD4">
        <w:t>/</w:t>
      </w:r>
      <w:r>
        <w:t>s</w:t>
      </w:r>
      <w:r w:rsidRPr="00BF1FD4">
        <w:t xml:space="preserve">he must be consistent and ready to do all the tasks by </w:t>
      </w:r>
      <w:r>
        <w:t>himself/her</w:t>
      </w:r>
      <w:r w:rsidRPr="00BF1FD4">
        <w:t>self</w:t>
      </w:r>
      <w:r>
        <w:t xml:space="preserve"> at the beginning so </w:t>
      </w:r>
      <w:r w:rsidRPr="00BF1FD4">
        <w:t>he/</w:t>
      </w:r>
      <w:r>
        <w:t>s</w:t>
      </w:r>
      <w:r w:rsidRPr="00BF1FD4">
        <w:t xml:space="preserve">he could be able to delegate the tasks to </w:t>
      </w:r>
      <w:r>
        <w:t>his/her</w:t>
      </w:r>
      <w:r w:rsidRPr="00BF1FD4">
        <w:t xml:space="preserve"> co</w:t>
      </w:r>
      <w:r>
        <w:t xml:space="preserve">-workers and know exactly what </w:t>
      </w:r>
      <w:r w:rsidRPr="00BF1FD4">
        <w:t>he/</w:t>
      </w:r>
      <w:r>
        <w:t>s</w:t>
      </w:r>
      <w:r w:rsidRPr="00BF1FD4">
        <w:t>he wants them to do.</w:t>
      </w:r>
    </w:p>
    <w:p w:rsidR="009B0237" w:rsidRPr="00BF1FD4" w:rsidRDefault="009B0237" w:rsidP="00C107DC">
      <w:pPr>
        <w:spacing w:after="0" w:line="240" w:lineRule="auto"/>
      </w:pPr>
    </w:p>
    <w:p w:rsidR="009B0237" w:rsidRPr="00BF1FD4" w:rsidRDefault="009B0237" w:rsidP="00C107DC">
      <w:pPr>
        <w:spacing w:after="0" w:line="240" w:lineRule="auto"/>
      </w:pPr>
      <w:r>
        <w:t>H</w:t>
      </w:r>
      <w:r w:rsidRPr="00BF1FD4">
        <w:t>e/</w:t>
      </w:r>
      <w:r>
        <w:t>she must</w:t>
      </w:r>
      <w:r w:rsidRPr="00BF1FD4">
        <w:t xml:space="preserve"> connect with the emotions our c</w:t>
      </w:r>
      <w:r>
        <w:t>lients have i.e. to identify himself/her</w:t>
      </w:r>
      <w:r w:rsidRPr="00BF1FD4">
        <w:t>self with a client.</w:t>
      </w:r>
      <w:r w:rsidRPr="00BF1FD4">
        <w:br/>
        <w:t>We do NOT emphasize lamentation and regret, if a story touches us, we do cry and we are not ashamed of it. However, we do NOT encourage regret</w:t>
      </w:r>
      <w:r>
        <w:t>fulness</w:t>
      </w:r>
      <w:r w:rsidRPr="00BF1FD4">
        <w:t>, but thankfulness toward all the people that are no more with us and we respect the memory of them.</w:t>
      </w:r>
    </w:p>
    <w:p w:rsidR="009B0237" w:rsidRPr="00BF1FD4" w:rsidRDefault="009B0237" w:rsidP="00C107DC">
      <w:pPr>
        <w:spacing w:after="0" w:line="240" w:lineRule="auto"/>
      </w:pPr>
    </w:p>
    <w:p w:rsidR="009B0237" w:rsidRPr="00BF1FD4" w:rsidRDefault="009B0237" w:rsidP="00C107DC">
      <w:pPr>
        <w:spacing w:after="0" w:line="240" w:lineRule="auto"/>
      </w:pPr>
      <w:r>
        <w:t>H</w:t>
      </w:r>
      <w:r w:rsidRPr="00BF1FD4">
        <w:t>e/</w:t>
      </w:r>
      <w:r>
        <w:t>s</w:t>
      </w:r>
      <w:r w:rsidRPr="00BF1FD4">
        <w:t>he must be ready for media exposure and talk openly about his</w:t>
      </w:r>
      <w:r>
        <w:t>/her</w:t>
      </w:r>
      <w:r w:rsidRPr="00BF1FD4">
        <w:t xml:space="preserve"> motives as well as about the motives of the author of the project Guardian of Memories Mrs. Elizabeta Planinic.</w:t>
      </w:r>
    </w:p>
    <w:p w:rsidR="009B0237" w:rsidRPr="00BF1FD4" w:rsidRDefault="009B0237" w:rsidP="00C107DC">
      <w:pPr>
        <w:spacing w:after="0" w:line="240" w:lineRule="auto"/>
      </w:pPr>
    </w:p>
    <w:p w:rsidR="009B0237" w:rsidRPr="00BF1FD4" w:rsidRDefault="009B0237" w:rsidP="00C107DC">
      <w:pPr>
        <w:spacing w:after="0" w:line="240" w:lineRule="auto"/>
      </w:pPr>
      <w:r w:rsidRPr="00BF1FD4">
        <w:t>That person must know the history of the company and its development, must see the potential and must undergo the guided education.</w:t>
      </w:r>
    </w:p>
    <w:p w:rsidR="009B0237" w:rsidRPr="00BF1FD4" w:rsidRDefault="009B0237" w:rsidP="00C107DC">
      <w:pPr>
        <w:spacing w:after="0" w:line="240" w:lineRule="auto"/>
      </w:pPr>
    </w:p>
    <w:p w:rsidR="009B0237" w:rsidRPr="00BF1FD4" w:rsidRDefault="009B0237" w:rsidP="00C107DC">
      <w:pPr>
        <w:spacing w:after="0" w:line="240" w:lineRule="auto"/>
      </w:pPr>
      <w:r w:rsidRPr="00BF1FD4">
        <w:t>Education refers to concrete work on real graves that will be performed according to the procedures and instructions of the Guardian of Memories®.</w:t>
      </w:r>
    </w:p>
    <w:p w:rsidR="009B0237" w:rsidRPr="00BF1FD4" w:rsidRDefault="009B0237" w:rsidP="00C107DC">
      <w:pPr>
        <w:spacing w:after="0" w:line="240" w:lineRule="auto"/>
      </w:pPr>
    </w:p>
    <w:p w:rsidR="009B0237" w:rsidRPr="00BF1FD4" w:rsidRDefault="009B0237" w:rsidP="00C107DC">
      <w:pPr>
        <w:spacing w:after="0" w:line="240" w:lineRule="auto"/>
      </w:pPr>
      <w:r w:rsidRPr="00BF1FD4">
        <w:t>The next very important step:</w:t>
      </w:r>
    </w:p>
    <w:p w:rsidR="009B0237" w:rsidRPr="00BF1FD4" w:rsidRDefault="009B0237" w:rsidP="00C107DC">
      <w:pPr>
        <w:spacing w:after="0" w:line="240" w:lineRule="auto"/>
      </w:pPr>
    </w:p>
    <w:p w:rsidR="009B0237" w:rsidRPr="00BF1FD4" w:rsidRDefault="009B0237" w:rsidP="00C107DC">
      <w:pPr>
        <w:spacing w:after="0" w:line="240" w:lineRule="auto"/>
        <w:rPr>
          <w:b/>
          <w:bCs/>
        </w:rPr>
      </w:pPr>
      <w:r w:rsidRPr="00BF1FD4">
        <w:rPr>
          <w:b/>
          <w:bCs/>
        </w:rPr>
        <w:t>SELF EVALUATION</w:t>
      </w:r>
    </w:p>
    <w:p w:rsidR="009B0237" w:rsidRPr="00BF1FD4" w:rsidRDefault="009B0237" w:rsidP="00C107DC">
      <w:pPr>
        <w:spacing w:after="0" w:line="240" w:lineRule="auto"/>
      </w:pPr>
    </w:p>
    <w:p w:rsidR="009B0237" w:rsidRPr="00BF1FD4" w:rsidRDefault="009B0237" w:rsidP="00C107DC">
      <w:pPr>
        <w:spacing w:after="0" w:line="240" w:lineRule="auto"/>
      </w:pPr>
      <w:r w:rsidRPr="00BF1FD4">
        <w:t>Numbers are not the only important factor when we decide to become a franchisee. The fact is that the 9/10 franchise succeeds, however, some things that we may not think about initially should be taken into account. Consistency is one of the great factors that enables a franchise success. A client who has tried a sandwich somewhere, expects the same service, taste and atmosphere even at the other end of the world.</w:t>
      </w:r>
    </w:p>
    <w:p w:rsidR="009B0237" w:rsidRPr="00BF1FD4" w:rsidRDefault="009B0237" w:rsidP="00C107DC">
      <w:pPr>
        <w:spacing w:after="0" w:line="240" w:lineRule="auto"/>
      </w:pPr>
    </w:p>
    <w:p w:rsidR="009B0237" w:rsidRPr="00BF1FD4" w:rsidRDefault="009B0237" w:rsidP="00C107DC">
      <w:pPr>
        <w:spacing w:after="0" w:line="240" w:lineRule="auto"/>
      </w:pPr>
      <w:r w:rsidRPr="00BF1FD4">
        <w:t>Read the following questions carefully and think about them.</w:t>
      </w:r>
    </w:p>
    <w:p w:rsidR="009B0237" w:rsidRPr="00BF1FD4" w:rsidRDefault="009B0237" w:rsidP="00C107DC">
      <w:pPr>
        <w:spacing w:after="0" w:line="240" w:lineRule="auto"/>
      </w:pPr>
      <w:r w:rsidRPr="00BF1FD4">
        <w:br/>
        <w:t>1.1) This decision must be solely in accordance with you. With you personally, with your lifestyle, ethics, with what you like, with what you do not like, with your work habits, values, and even dreams.</w:t>
      </w:r>
    </w:p>
    <w:p w:rsidR="009B0237" w:rsidRPr="00BF1FD4" w:rsidRDefault="009B0237" w:rsidP="00C107DC">
      <w:pPr>
        <w:spacing w:after="0" w:line="240" w:lineRule="auto"/>
      </w:pPr>
    </w:p>
    <w:p w:rsidR="009B0237" w:rsidRPr="00BF1FD4" w:rsidRDefault="009B0237" w:rsidP="00C107DC">
      <w:pPr>
        <w:spacing w:after="0" w:line="240" w:lineRule="auto"/>
      </w:pPr>
      <w:r w:rsidRPr="00BF1FD4">
        <w:t>1.2) Franchising will not make a new person</w:t>
      </w:r>
      <w:r>
        <w:t xml:space="preserve"> out of you</w:t>
      </w:r>
      <w:r w:rsidRPr="00BF1FD4">
        <w:t xml:space="preserve"> and this is not a self-help game and/or way to change yourself.</w:t>
      </w:r>
    </w:p>
    <w:p w:rsidR="009B0237" w:rsidRPr="00BF1FD4" w:rsidRDefault="009B0237" w:rsidP="00C107DC">
      <w:pPr>
        <w:spacing w:after="0" w:line="240" w:lineRule="auto"/>
      </w:pPr>
    </w:p>
    <w:p w:rsidR="009B0237" w:rsidRPr="00BF1FD4" w:rsidRDefault="009B0237" w:rsidP="00C107DC">
      <w:pPr>
        <w:spacing w:after="0" w:line="240" w:lineRule="auto"/>
      </w:pPr>
      <w:r w:rsidRPr="00BF1FD4">
        <w:t>1.3) You have to determine who you are, what are your values, and then when and if you know them, you may or may not identify yourself with the mission and vision of the Guardian of Memories®. The fact that you are thinking of becoming a franchisee means that you want a change in your life.</w:t>
      </w:r>
    </w:p>
    <w:p w:rsidR="009B0237" w:rsidRPr="00BF1FD4" w:rsidRDefault="009B0237" w:rsidP="00C107DC">
      <w:pPr>
        <w:spacing w:after="0" w:line="240" w:lineRule="auto"/>
      </w:pPr>
    </w:p>
    <w:p w:rsidR="009B0237" w:rsidRPr="00BF1FD4" w:rsidRDefault="009B0237" w:rsidP="00C107DC">
      <w:pPr>
        <w:spacing w:after="0" w:line="240" w:lineRule="auto"/>
      </w:pPr>
      <w:r w:rsidRPr="00BF1FD4">
        <w:t>1.4) The essence and purpose of the franchise is to comply with the standards that the franchisor determines, and which are signed in the contract. To become a franchisee is something between entrepreneurship and employment.</w:t>
      </w:r>
    </w:p>
    <w:p w:rsidR="009B0237" w:rsidRPr="00BF1FD4" w:rsidRDefault="009B0237" w:rsidP="00C107DC">
      <w:pPr>
        <w:spacing w:after="0" w:line="240" w:lineRule="auto"/>
      </w:pPr>
    </w:p>
    <w:p w:rsidR="009B0237" w:rsidRPr="00BF1FD4" w:rsidRDefault="009B0237" w:rsidP="00C107DC">
      <w:pPr>
        <w:spacing w:after="0" w:line="240" w:lineRule="auto"/>
      </w:pPr>
      <w:r w:rsidRPr="00BF1FD4">
        <w:t>1.5) The entrepreneurial spirit is necessary to do things that you have not (maybe) done so far, but it is necessary to follow consistently the instructions from the franchisor. If you are more an individual type</w:t>
      </w:r>
      <w:r>
        <w:t xml:space="preserve"> of person</w:t>
      </w:r>
      <w:r w:rsidRPr="00BF1FD4">
        <w:t xml:space="preserve">, you like to do things (only) your own way without consulting others, then you are more entrepreneurial type and you need to reconsider if you are the right person to be a franchisee. </w:t>
      </w:r>
      <w:r>
        <w:t>But</w:t>
      </w:r>
      <w:r w:rsidRPr="00BF1FD4">
        <w:t xml:space="preserve"> is </w:t>
      </w:r>
      <w:r>
        <w:t>also</w:t>
      </w:r>
      <w:r w:rsidRPr="00BF1FD4">
        <w:t xml:space="preserve"> fine, we need such people, go and fulfill your dream.</w:t>
      </w:r>
    </w:p>
    <w:p w:rsidR="009B0237" w:rsidRPr="00BF1FD4" w:rsidRDefault="009B0237" w:rsidP="00C107DC">
      <w:pPr>
        <w:spacing w:after="0" w:line="240" w:lineRule="auto"/>
      </w:pPr>
    </w:p>
    <w:p w:rsidR="009B0237" w:rsidRPr="00BF1FD4" w:rsidRDefault="009B0237" w:rsidP="00C107DC">
      <w:pPr>
        <w:spacing w:after="0" w:line="240" w:lineRule="auto"/>
      </w:pPr>
      <w:r w:rsidRPr="00BF1FD4">
        <w:t>1.6) If, on the other hand, your values match the values of the franchisor, if you are willing to be independent, but follow the instructions of the franchisor, then you can continue reading and you are a potentially good franchisee.</w:t>
      </w:r>
    </w:p>
    <w:p w:rsidR="009B0237" w:rsidRPr="00BF1FD4" w:rsidRDefault="009B0237" w:rsidP="00C107DC">
      <w:pPr>
        <w:spacing w:after="0" w:line="240" w:lineRule="auto"/>
      </w:pPr>
    </w:p>
    <w:p w:rsidR="009B0237" w:rsidRPr="00BF1FD4" w:rsidRDefault="009B0237" w:rsidP="00C107DC">
      <w:pPr>
        <w:spacing w:after="0" w:line="240" w:lineRule="auto"/>
      </w:pPr>
      <w:r w:rsidRPr="00BF1FD4">
        <w:t>1.7) Openly consider the arguments FOR and AGAINST, write down everything and you will learn a lot from it whether you are a franchisee or not.</w:t>
      </w:r>
    </w:p>
    <w:p w:rsidR="009B0237" w:rsidRPr="00BF1FD4" w:rsidRDefault="009B0237" w:rsidP="00C107DC">
      <w:pPr>
        <w:spacing w:after="0" w:line="240" w:lineRule="auto"/>
      </w:pPr>
    </w:p>
    <w:p w:rsidR="009B0237" w:rsidRPr="00BF1FD4" w:rsidRDefault="009B0237" w:rsidP="00C107DC">
      <w:pPr>
        <w:spacing w:after="0" w:line="240" w:lineRule="auto"/>
      </w:pPr>
      <w:r w:rsidRPr="00BF1FD4">
        <w:t xml:space="preserve">1.8) Are you willing and able to learn and acquire new skills and knowledge? At the beginning you will be in a situation where you will face the fact that you must first learn a lot. Every day, especially at the beginning you will be a student, teacher and mentor. The franchisor will set standards, but you will be the one who will have to make it work. </w:t>
      </w:r>
    </w:p>
    <w:p w:rsidR="009B0237" w:rsidRPr="00BF1FD4" w:rsidRDefault="009B0237" w:rsidP="00C107DC">
      <w:pPr>
        <w:spacing w:after="0" w:line="240" w:lineRule="auto"/>
      </w:pPr>
      <w:r w:rsidRPr="00BF1FD4">
        <w:t>This is a theory, and if you still think you can be a franchisee, just read further with an open mind and answer the following three questions.</w:t>
      </w:r>
    </w:p>
    <w:p w:rsidR="009B0237" w:rsidRPr="00BF1FD4" w:rsidRDefault="009B0237" w:rsidP="00C107DC">
      <w:pPr>
        <w:spacing w:after="0" w:line="240" w:lineRule="auto"/>
      </w:pPr>
    </w:p>
    <w:p w:rsidR="009B0237" w:rsidRPr="00BF1FD4" w:rsidRDefault="009B0237" w:rsidP="00C107DC">
      <w:pPr>
        <w:spacing w:after="0" w:line="240" w:lineRule="auto"/>
      </w:pPr>
      <w:r w:rsidRPr="00BF1FD4">
        <w:t>• Can you follow somebody else’s instruction even when you think you know better?</w:t>
      </w:r>
      <w:r w:rsidRPr="00BF1FD4">
        <w:br/>
        <w:t>• Do you feel that your area/country has specificities in relation to the rest in the system and that the franchisor will change the whole system to fulfill your wish?</w:t>
      </w:r>
      <w:r w:rsidRPr="00BF1FD4">
        <w:br/>
        <w:t xml:space="preserve">• </w:t>
      </w:r>
      <w:r>
        <w:t xml:space="preserve">Can you </w:t>
      </w:r>
      <w:r w:rsidRPr="00BF1FD4">
        <w:t>believe that a franchisor is working on the overall benefit of the whole system, even when some decisions are not as you would like</w:t>
      </w:r>
      <w:r>
        <w:t xml:space="preserve"> them to be</w:t>
      </w:r>
      <w:r w:rsidRPr="00BF1FD4">
        <w:t>?</w:t>
      </w:r>
    </w:p>
    <w:p w:rsidR="009B0237" w:rsidRPr="00BF1FD4" w:rsidRDefault="009B0237" w:rsidP="00C107DC">
      <w:pPr>
        <w:spacing w:after="0" w:line="240" w:lineRule="auto"/>
      </w:pPr>
    </w:p>
    <w:p w:rsidR="009B0237" w:rsidRPr="00BF1FD4" w:rsidRDefault="009B0237" w:rsidP="00C107DC">
      <w:pPr>
        <w:spacing w:after="0" w:line="240" w:lineRule="auto"/>
      </w:pPr>
      <w:r w:rsidRPr="00BF1FD4">
        <w:t>If you still think you are an ideal franchisee - we congratulate you!</w:t>
      </w:r>
    </w:p>
    <w:p w:rsidR="009B0237" w:rsidRPr="00BF1FD4" w:rsidRDefault="009B0237" w:rsidP="00C107DC">
      <w:pPr>
        <w:spacing w:after="0" w:line="240" w:lineRule="auto"/>
      </w:pPr>
    </w:p>
    <w:p w:rsidR="009B0237" w:rsidRPr="00BF1FD4" w:rsidRDefault="009B0237" w:rsidP="00C107DC">
      <w:pPr>
        <w:spacing w:after="0" w:line="240" w:lineRule="auto"/>
        <w:rPr>
          <w:b/>
          <w:bCs/>
        </w:rPr>
      </w:pPr>
      <w:r w:rsidRPr="00BF1FD4">
        <w:rPr>
          <w:b/>
          <w:bCs/>
        </w:rPr>
        <w:t>2) HOW IS YOUR HEALTH?</w:t>
      </w:r>
    </w:p>
    <w:p w:rsidR="009B0237" w:rsidRPr="00BF1FD4" w:rsidRDefault="009B0237" w:rsidP="00C107DC">
      <w:pPr>
        <w:spacing w:after="0" w:line="240" w:lineRule="auto"/>
      </w:pPr>
    </w:p>
    <w:p w:rsidR="009B0237" w:rsidRPr="00BF1FD4" w:rsidRDefault="009B0237" w:rsidP="00C107DC">
      <w:pPr>
        <w:spacing w:after="0" w:line="240" w:lineRule="auto"/>
      </w:pPr>
      <w:r w:rsidRPr="00BF1FD4">
        <w:t>You may think that this is a very inappropriate question, but the following argument explains it. Requirements of the franchisor often require an exceptional level of strength, motivation, and determination. And even if those 10 minutes in the morning can mean</w:t>
      </w:r>
      <w:r>
        <w:t xml:space="preserve"> a</w:t>
      </w:r>
      <w:r w:rsidRPr="00BF1FD4">
        <w:t xml:space="preserve"> life to you, you have to get up and start from the beginning, wherever you stopped yesterday. Do you have </w:t>
      </w:r>
      <w:r>
        <w:t>mental</w:t>
      </w:r>
      <w:r w:rsidRPr="00BF1FD4">
        <w:t xml:space="preserve"> stability to run this type of business? Health (spiritual, mental and physical) must be aligned.</w:t>
      </w:r>
    </w:p>
    <w:p w:rsidR="009B0237" w:rsidRPr="00BF1FD4" w:rsidRDefault="009B0237" w:rsidP="00C107DC">
      <w:pPr>
        <w:spacing w:after="0" w:line="240" w:lineRule="auto"/>
      </w:pPr>
    </w:p>
    <w:p w:rsidR="009B0237" w:rsidRPr="00BF1FD4" w:rsidRDefault="009B0237" w:rsidP="00C107DC">
      <w:pPr>
        <w:spacing w:after="0" w:line="240" w:lineRule="auto"/>
      </w:pPr>
      <w:r w:rsidRPr="00BF1FD4">
        <w:t>2.1) Do you and how endure stress?</w:t>
      </w:r>
      <w:r w:rsidRPr="00BF1FD4">
        <w:br/>
        <w:t>Especially in the beginning when everything seems hard to reach, far away and impossible? Here is a great truth: things will not always go as you imagine, but nothing is impossible. The fact that you are reading this document means that you have decided because you think that the business Guardian of Memories® is in line with your values, successful and you want to be part of that success for your country.</w:t>
      </w:r>
    </w:p>
    <w:p w:rsidR="009B0237" w:rsidRPr="00BF1FD4" w:rsidRDefault="009B0237" w:rsidP="00C107DC">
      <w:pPr>
        <w:spacing w:after="0" w:line="240" w:lineRule="auto"/>
      </w:pPr>
    </w:p>
    <w:p w:rsidR="009B0237" w:rsidRPr="00BF1FD4" w:rsidRDefault="009B0237" w:rsidP="00C107DC">
      <w:pPr>
        <w:spacing w:after="0" w:line="240" w:lineRule="auto"/>
      </w:pPr>
      <w:r w:rsidRPr="00BF1FD4">
        <w:rPr>
          <w:b/>
          <w:bCs/>
        </w:rPr>
        <w:t>3) DO YOU LOVE PEOPLE? </w:t>
      </w:r>
      <w:r w:rsidRPr="00BF1FD4">
        <w:br/>
        <w:t>I know the answer, but the question is: do you really love people? I know, this question sounds ridiculous. As I said I know the answer, because you immediately answered “of course I love people, who doesn’t”. That would be the right answer, but here we are talking about human relationships and this is a very slippery ground for many. Franchise is actually a business based on relationships among people. You will be in position to maintain relationships with:</w:t>
      </w:r>
      <w:r w:rsidRPr="00BF1FD4">
        <w:br/>
        <w:t>– franchisor</w:t>
      </w:r>
      <w:r w:rsidRPr="00BF1FD4">
        <w:br/>
        <w:t>– your co-workers</w:t>
      </w:r>
      <w:r w:rsidRPr="00BF1FD4">
        <w:br/>
        <w:t>– suppliers</w:t>
      </w:r>
      <w:r w:rsidRPr="00BF1FD4">
        <w:br/>
        <w:t>– clients</w:t>
      </w:r>
    </w:p>
    <w:p w:rsidR="009B0237" w:rsidRPr="00BF1FD4" w:rsidRDefault="009B0237" w:rsidP="00C107DC">
      <w:pPr>
        <w:spacing w:after="0" w:line="240" w:lineRule="auto"/>
      </w:pPr>
    </w:p>
    <w:p w:rsidR="009B0237" w:rsidRPr="00BF1FD4" w:rsidRDefault="009B0237" w:rsidP="00C107DC">
      <w:pPr>
        <w:spacing w:after="0" w:line="240" w:lineRule="auto"/>
      </w:pPr>
      <w:r w:rsidRPr="00BF1FD4">
        <w:t xml:space="preserve">At the same time, you need to maintain relationships with people close to you (your family, children, parents, friends ...) </w:t>
      </w:r>
    </w:p>
    <w:p w:rsidR="009B0237" w:rsidRPr="00BF1FD4" w:rsidRDefault="009B0237" w:rsidP="00C107DC">
      <w:pPr>
        <w:spacing w:after="0" w:line="240" w:lineRule="auto"/>
      </w:pPr>
      <w:r w:rsidRPr="00BF1FD4">
        <w:t>We are just people who find themselves in different situations, and those situations of all the people in the chain can affect us, our business and every other relationship in that chain. Everything is really simple, you have to love the fact that you work with people and that you deal with human relationships on a daily basis.</w:t>
      </w:r>
    </w:p>
    <w:p w:rsidR="009B0237" w:rsidRPr="00BF1FD4" w:rsidRDefault="009B0237" w:rsidP="00C107DC">
      <w:pPr>
        <w:spacing w:after="0" w:line="240" w:lineRule="auto"/>
      </w:pPr>
    </w:p>
    <w:p w:rsidR="009B0237" w:rsidRPr="00BF1FD4" w:rsidRDefault="009B0237" w:rsidP="00C107DC">
      <w:pPr>
        <w:spacing w:after="0" w:line="240" w:lineRule="auto"/>
      </w:pPr>
      <w:r w:rsidRPr="00BF1FD4">
        <w:t>Here is little about the communication skills:</w:t>
      </w:r>
      <w:r w:rsidRPr="00BF1FD4">
        <w:br/>
        <w:t>– Do you have patience in the process while working with others?</w:t>
      </w:r>
      <w:r w:rsidRPr="00BF1FD4">
        <w:br/>
        <w:t>– Do you communicate well?</w:t>
      </w:r>
      <w:r w:rsidRPr="00BF1FD4">
        <w:br/>
        <w:t>– Do you listen or talk more when you are with other people?</w:t>
      </w:r>
      <w:r w:rsidRPr="00BF1FD4">
        <w:br/>
        <w:t>– Are you able to maintain and keep positive relationships with people you communicate with, even though you disagree with them, and even if you find yourself in conflict situations?</w:t>
      </w:r>
    </w:p>
    <w:p w:rsidR="009B0237" w:rsidRPr="00BF1FD4" w:rsidRDefault="009B0237" w:rsidP="00C107DC">
      <w:pPr>
        <w:spacing w:after="0" w:line="240" w:lineRule="auto"/>
      </w:pPr>
    </w:p>
    <w:p w:rsidR="009B0237" w:rsidRPr="00BF1FD4" w:rsidRDefault="009B0237" w:rsidP="00C107DC">
      <w:pPr>
        <w:spacing w:after="0" w:line="240" w:lineRule="auto"/>
        <w:rPr>
          <w:b/>
          <w:bCs/>
        </w:rPr>
      </w:pPr>
      <w:r w:rsidRPr="00BF1FD4">
        <w:rPr>
          <w:b/>
          <w:bCs/>
        </w:rPr>
        <w:t>A QUESTIONNAIRE FOR A POTENTIAL FRANCHISEE GUARDIAN OF MEMORIES®</w:t>
      </w:r>
    </w:p>
    <w:p w:rsidR="009B0237" w:rsidRPr="00BF1FD4" w:rsidRDefault="009B0237" w:rsidP="00C107DC">
      <w:pPr>
        <w:spacing w:after="0" w:line="240" w:lineRule="auto"/>
      </w:pPr>
    </w:p>
    <w:p w:rsidR="009B0237" w:rsidRPr="00BF1FD4" w:rsidRDefault="009B0237" w:rsidP="00C107DC">
      <w:pPr>
        <w:spacing w:after="0" w:line="240" w:lineRule="auto"/>
      </w:pPr>
      <w:r w:rsidRPr="00BF1FD4">
        <w:t>1) Which are your motives for taking the franchise?</w:t>
      </w:r>
      <w:r w:rsidRPr="00BF1FD4">
        <w:br/>
        <w:t>2) What is your personal attitude toward other religions and nationalities from the country you live in?</w:t>
      </w:r>
      <w:r w:rsidRPr="00BF1FD4">
        <w:br/>
        <w:t>3) In your opinion, what do you think will be the tasks for starting Guardian of Memories® in your country?</w:t>
      </w:r>
      <w:r w:rsidRPr="00BF1FD4">
        <w:br/>
        <w:t>4) In your opinion, what do you think will be your greatest challenge in starting Guardian of Memories® in your country?</w:t>
      </w:r>
      <w:r w:rsidRPr="00BF1FD4">
        <w:br/>
        <w:t>5) Specify a conflict situation in which you found yourself and how you solved it?</w:t>
      </w:r>
      <w:r w:rsidRPr="00BF1FD4">
        <w:br/>
        <w:t xml:space="preserve">6) Specify 5 values that are </w:t>
      </w:r>
      <w:r>
        <w:t xml:space="preserve">the </w:t>
      </w:r>
      <w:r w:rsidRPr="00BF1FD4">
        <w:t>most important to you?</w:t>
      </w:r>
      <w:r w:rsidRPr="00BF1FD4">
        <w:br/>
        <w:t>7) What are the principles you live by?</w:t>
      </w:r>
      <w:r w:rsidRPr="00BF1FD4">
        <w:br/>
        <w:t>8) Who are your ideals in life and why? Give at least 5 ideals.</w:t>
      </w:r>
      <w:r w:rsidRPr="00BF1FD4">
        <w:br/>
        <w:t>9) In case you encounter a situation or procedure from the Guardian of Memories® with which you disagree, what would you do and explain why?</w:t>
      </w:r>
    </w:p>
    <w:p w:rsidR="009B0237" w:rsidRPr="00BF1FD4" w:rsidRDefault="009B0237" w:rsidP="00C107DC">
      <w:pPr>
        <w:spacing w:after="0" w:line="240" w:lineRule="auto"/>
      </w:pPr>
      <w:r w:rsidRPr="00BF1FD4">
        <w:t>10) What are you most proud of in life and why?</w:t>
      </w:r>
    </w:p>
    <w:p w:rsidR="009B0237" w:rsidRPr="00BF1FD4" w:rsidRDefault="009B0237" w:rsidP="00C107DC">
      <w:pPr>
        <w:spacing w:after="0" w:line="240" w:lineRule="auto"/>
      </w:pPr>
      <w:r w:rsidRPr="00BF1FD4">
        <w:t>11) Describe your “ordinary” day? Which activities you have on a daily basis?</w:t>
      </w:r>
    </w:p>
    <w:p w:rsidR="009B0237" w:rsidRPr="00BF1FD4" w:rsidRDefault="009B0237" w:rsidP="00C107DC">
      <w:pPr>
        <w:spacing w:after="0" w:line="240" w:lineRule="auto"/>
        <w:rPr>
          <w:b/>
          <w:bCs/>
        </w:rPr>
      </w:pPr>
      <w:r w:rsidRPr="00BF1FD4">
        <w:rPr>
          <w:b/>
          <w:bCs/>
        </w:rPr>
        <w:br/>
        <w:t>INVESTMENTS</w:t>
      </w:r>
    </w:p>
    <w:p w:rsidR="009B0237" w:rsidRPr="00BF1FD4" w:rsidRDefault="009B0237" w:rsidP="00C107DC">
      <w:pPr>
        <w:spacing w:after="0" w:line="240" w:lineRule="auto"/>
      </w:pPr>
    </w:p>
    <w:p w:rsidR="009B0237" w:rsidRPr="00BF1FD4" w:rsidRDefault="009B0237" w:rsidP="00C107DC">
      <w:pPr>
        <w:spacing w:after="0" w:line="240" w:lineRule="auto"/>
      </w:pPr>
      <w:r w:rsidRPr="00BF1FD4">
        <w:t>You have to be aware that even though you will get the whole know-how, the procedures that we have changed and adapted over the years, the tips that will help you, there is a part where you will have to invest in.</w:t>
      </w:r>
      <w:r w:rsidRPr="00BF1FD4">
        <w:br/>
        <w:t>When elaborating your budget apart from paying a franchise fee, there is a royalty fee, and there are the following costs:</w:t>
      </w:r>
      <w:r w:rsidRPr="00BF1FD4">
        <w:br/>
        <w:t>– web site and c</w:t>
      </w:r>
      <w:r>
        <w:t>reation of a web site</w:t>
      </w:r>
      <w:r>
        <w:br/>
        <w:t>– hosting</w:t>
      </w:r>
      <w:r w:rsidRPr="00BF1FD4">
        <w:br/>
        <w:t>– accountancy</w:t>
      </w:r>
      <w:r w:rsidRPr="00BF1FD4">
        <w:br/>
        <w:t>– working material</w:t>
      </w:r>
      <w:r w:rsidRPr="00BF1FD4">
        <w:br/>
        <w:t>– equipment</w:t>
      </w:r>
      <w:r w:rsidRPr="00BF1FD4">
        <w:br/>
        <w:t>– educations</w:t>
      </w:r>
      <w:r w:rsidRPr="00BF1FD4">
        <w:br/>
        <w:t>– taxes</w:t>
      </w:r>
      <w:r w:rsidRPr="00BF1FD4">
        <w:br/>
        <w:t>– various allowances that are defined by the law of the country in which you work (check locally, this is your responsibility)</w:t>
      </w:r>
    </w:p>
    <w:p w:rsidR="009B0237" w:rsidRPr="00BF1FD4" w:rsidRDefault="009B0237" w:rsidP="00C107DC">
      <w:pPr>
        <w:spacing w:after="0" w:line="240" w:lineRule="auto"/>
      </w:pPr>
    </w:p>
    <w:p w:rsidR="009B0237" w:rsidRPr="00BF1FD4" w:rsidRDefault="009B0237" w:rsidP="00C107DC">
      <w:pPr>
        <w:spacing w:after="0" w:line="240" w:lineRule="auto"/>
      </w:pPr>
      <w:r w:rsidRPr="00BF1FD4">
        <w:t>Part of the education will be provided, that is, initial education, then count that in agreement with us you will need to come to Zagreb for further education.</w:t>
      </w:r>
    </w:p>
    <w:p w:rsidR="009B0237" w:rsidRPr="00BF1FD4" w:rsidRDefault="009B0237" w:rsidP="00C107DC">
      <w:pPr>
        <w:spacing w:after="0" w:line="240" w:lineRule="auto"/>
      </w:pPr>
    </w:p>
    <w:p w:rsidR="009B0237" w:rsidRPr="00BF1FD4" w:rsidRDefault="009B0237" w:rsidP="00C107DC">
      <w:pPr>
        <w:spacing w:after="0" w:line="240" w:lineRule="auto"/>
      </w:pPr>
      <w:r w:rsidRPr="00BF1FD4">
        <w:t xml:space="preserve">This entire document is also available </w:t>
      </w:r>
      <w:r>
        <w:t xml:space="preserve">a </w:t>
      </w:r>
      <w:r w:rsidRPr="00BF1FD4">
        <w:t>Word</w:t>
      </w:r>
      <w:r>
        <w:t xml:space="preserve"> document,</w:t>
      </w:r>
      <w:bookmarkStart w:id="0" w:name="_GoBack"/>
      <w:bookmarkEnd w:id="0"/>
      <w:r w:rsidRPr="00BF1FD4">
        <w:t xml:space="preserve"> and if you still believe that you are the right person, please fill it out and send your answers to </w:t>
      </w:r>
      <w:hyperlink r:id="rId4" w:history="1">
        <w:r w:rsidRPr="00BF1FD4">
          <w:rPr>
            <w:rStyle w:val="Hyperlink"/>
          </w:rPr>
          <w:t>elizabeta@cuvarsjecanja.com </w:t>
        </w:r>
      </w:hyperlink>
      <w:r w:rsidRPr="00BF1FD4">
        <w:br/>
        <w:t>The document is the intellectual property of the Guardian of Memories, author: Elizabeta Planinić 11/2016, and downloading, copying and further distribution that is not for the purpose of signing a franchise agreement is considered a serious breach and as a theft of intellectual property.</w:t>
      </w:r>
    </w:p>
    <w:p w:rsidR="009B0237" w:rsidRPr="00BF1FD4" w:rsidRDefault="009B0237" w:rsidP="00C107DC">
      <w:pPr>
        <w:spacing w:after="0" w:line="240" w:lineRule="auto"/>
      </w:pPr>
    </w:p>
    <w:p w:rsidR="009B0237" w:rsidRPr="00BF1FD4" w:rsidRDefault="009B0237" w:rsidP="00C107DC">
      <w:pPr>
        <w:spacing w:after="0" w:line="240" w:lineRule="auto"/>
      </w:pPr>
    </w:p>
    <w:sectPr w:rsidR="009B0237" w:rsidRPr="00BF1FD4" w:rsidSect="003523D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07DC"/>
    <w:rsid w:val="000204F4"/>
    <w:rsid w:val="00090681"/>
    <w:rsid w:val="000A128E"/>
    <w:rsid w:val="000B1FE3"/>
    <w:rsid w:val="000C36C2"/>
    <w:rsid w:val="00156DA8"/>
    <w:rsid w:val="00192193"/>
    <w:rsid w:val="0029520F"/>
    <w:rsid w:val="003523D9"/>
    <w:rsid w:val="00386726"/>
    <w:rsid w:val="003E7365"/>
    <w:rsid w:val="005962E9"/>
    <w:rsid w:val="006C44F6"/>
    <w:rsid w:val="007907EA"/>
    <w:rsid w:val="00875BE8"/>
    <w:rsid w:val="009B0237"/>
    <w:rsid w:val="009E2201"/>
    <w:rsid w:val="00B824A4"/>
    <w:rsid w:val="00BF1FD4"/>
    <w:rsid w:val="00C107DC"/>
    <w:rsid w:val="00C6337A"/>
    <w:rsid w:val="00CD245E"/>
    <w:rsid w:val="00D02EF7"/>
    <w:rsid w:val="00D664E6"/>
    <w:rsid w:val="00EF16FA"/>
    <w:rsid w:val="00EF480B"/>
    <w:rsid w:val="00F65F1D"/>
    <w:rsid w:val="00F97F64"/>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3D9"/>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07DC"/>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divs>
    <w:div w:id="1751123036">
      <w:marLeft w:val="0"/>
      <w:marRight w:val="0"/>
      <w:marTop w:val="0"/>
      <w:marBottom w:val="0"/>
      <w:divBdr>
        <w:top w:val="none" w:sz="0" w:space="0" w:color="auto"/>
        <w:left w:val="none" w:sz="0" w:space="0" w:color="auto"/>
        <w:bottom w:val="none" w:sz="0" w:space="0" w:color="auto"/>
        <w:right w:val="none" w:sz="0" w:space="0" w:color="auto"/>
      </w:divBdr>
      <w:divsChild>
        <w:div w:id="1751123035">
          <w:marLeft w:val="0"/>
          <w:marRight w:val="0"/>
          <w:marTop w:val="0"/>
          <w:marBottom w:val="0"/>
          <w:divBdr>
            <w:top w:val="none" w:sz="0" w:space="0" w:color="auto"/>
            <w:left w:val="none" w:sz="0" w:space="0" w:color="auto"/>
            <w:bottom w:val="none" w:sz="0" w:space="0" w:color="auto"/>
            <w:right w:val="none" w:sz="0" w:space="0" w:color="auto"/>
          </w:divBdr>
        </w:div>
      </w:divsChild>
    </w:div>
    <w:div w:id="1751123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izabeta@cuvarsjecanj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5</Pages>
  <Words>1705</Words>
  <Characters>9722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Take over the franchise Guardian of Memories outside Croatia</dc:title>
  <dc:subject/>
  <dc:creator>Olivera</dc:creator>
  <cp:keywords/>
  <dc:description/>
  <cp:lastModifiedBy>Greca</cp:lastModifiedBy>
  <cp:revision>4</cp:revision>
  <dcterms:created xsi:type="dcterms:W3CDTF">2017-04-28T17:11:00Z</dcterms:created>
  <dcterms:modified xsi:type="dcterms:W3CDTF">2017-05-02T17:35:00Z</dcterms:modified>
</cp:coreProperties>
</file>